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F0" w:rsidRDefault="00C6528D">
      <w:pPr>
        <w:spacing w:line="700" w:lineRule="exact"/>
        <w:rPr>
          <w:rFonts w:ascii="仿宋_GB2312" w:hAnsi="宋体"/>
          <w:kern w:val="0"/>
          <w:szCs w:val="32"/>
        </w:rPr>
      </w:pPr>
      <w:r>
        <w:rPr>
          <w:rFonts w:ascii="仿宋_GB2312" w:hAnsi="宋体" w:hint="eastAsia"/>
          <w:kern w:val="0"/>
          <w:szCs w:val="32"/>
        </w:rPr>
        <w:t>附件</w:t>
      </w:r>
    </w:p>
    <w:p w:rsidR="00F83FF0" w:rsidRDefault="00C6528D">
      <w:pPr>
        <w:pStyle w:val="a3"/>
        <w:adjustRightInd w:val="0"/>
        <w:snapToGrid w:val="0"/>
        <w:spacing w:line="300" w:lineRule="auto"/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中山大学新华学院国（境）外来宾短期来访申请表</w:t>
      </w:r>
    </w:p>
    <w:p w:rsidR="00F83FF0" w:rsidRDefault="00C6528D">
      <w:pPr>
        <w:pStyle w:val="a3"/>
        <w:adjustRightInd w:val="0"/>
        <w:snapToGrid w:val="0"/>
        <w:spacing w:line="300" w:lineRule="auto"/>
        <w:ind w:right="420"/>
        <w:jc w:val="right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年  月   日</w:t>
      </w:r>
    </w:p>
    <w:tbl>
      <w:tblPr>
        <w:tblW w:w="8939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300"/>
        <w:gridCol w:w="1140"/>
        <w:gridCol w:w="1429"/>
        <w:gridCol w:w="549"/>
        <w:gridCol w:w="351"/>
        <w:gridCol w:w="1440"/>
        <w:gridCol w:w="180"/>
        <w:gridCol w:w="2351"/>
      </w:tblGrid>
      <w:tr w:rsidR="00F83FF0" w:rsidTr="006039F1">
        <w:trPr>
          <w:trHeight w:val="514"/>
        </w:trPr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邀请单位（人）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接待单位（人）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</w:tr>
      <w:tr w:rsidR="00F83FF0" w:rsidTr="006039F1">
        <w:trPr>
          <w:trHeight w:val="360"/>
        </w:trPr>
        <w:tc>
          <w:tcPr>
            <w:tcW w:w="2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接待单位</w:t>
            </w:r>
          </w:p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联系人姓名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联系方法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电话：</w:t>
            </w:r>
          </w:p>
        </w:tc>
      </w:tr>
      <w:tr w:rsidR="00F83FF0" w:rsidTr="006039F1">
        <w:trPr>
          <w:trHeight w:val="540"/>
        </w:trPr>
        <w:tc>
          <w:tcPr>
            <w:tcW w:w="26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F0" w:rsidRDefault="00F83FF0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F0" w:rsidRDefault="00C6528D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邮箱：</w:t>
            </w:r>
          </w:p>
        </w:tc>
      </w:tr>
      <w:tr w:rsidR="006039F1" w:rsidTr="006039F1">
        <w:trPr>
          <w:cantSplit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被邀请人资料</w:t>
            </w:r>
          </w:p>
          <w:p w:rsidR="006039F1" w:rsidRDefault="006039F1" w:rsidP="00CB4497">
            <w:pPr>
              <w:adjustRightInd w:val="0"/>
              <w:snapToGrid w:val="0"/>
              <w:spacing w:line="300" w:lineRule="auto"/>
              <w:rPr>
                <w:rFonts w:ascii="仿宋_GB2312" w:hint="eastAsia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（含学历、工作简历、主要成就及本人专长）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姓名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国籍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</w:p>
        </w:tc>
      </w:tr>
      <w:tr w:rsidR="006039F1" w:rsidTr="006039F1">
        <w:trPr>
          <w:cantSplit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widowControl/>
              <w:adjustRightInd w:val="0"/>
              <w:snapToGrid w:val="0"/>
              <w:spacing w:line="300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单位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职务/职称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rPr>
          <w:cantSplit/>
          <w:trHeight w:val="59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adjustRightInd w:val="0"/>
              <w:snapToGrid w:val="0"/>
              <w:spacing w:line="300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证件类型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证件号码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</w:tr>
      <w:tr w:rsidR="006039F1">
        <w:trPr>
          <w:cantSplit/>
          <w:trHeight w:val="2635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widowControl/>
              <w:adjustRightInd w:val="0"/>
              <w:snapToGrid w:val="0"/>
              <w:spacing w:line="300" w:lineRule="auto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  <w:bookmarkStart w:id="0" w:name="_GoBack"/>
        <w:bookmarkEnd w:id="0"/>
      </w:tr>
      <w:tr w:rsidR="006039F1" w:rsidTr="006039F1">
        <w:trPr>
          <w:cantSplit/>
        </w:trPr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随行人员姓名、职务、关系及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int="eastAsia"/>
                <w:szCs w:val="28"/>
              </w:rPr>
            </w:pPr>
            <w:r>
              <w:rPr>
                <w:rFonts w:ascii="仿宋_GB2312" w:eastAsia="仿宋_GB2312"/>
                <w:szCs w:val="28"/>
              </w:rPr>
              <w:t>证件号码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1.</w:t>
            </w:r>
          </w:p>
        </w:tc>
      </w:tr>
      <w:tr w:rsidR="006039F1" w:rsidTr="006039F1">
        <w:trPr>
          <w:cantSplit/>
        </w:trPr>
        <w:tc>
          <w:tcPr>
            <w:tcW w:w="1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2.</w:t>
            </w:r>
          </w:p>
        </w:tc>
      </w:tr>
      <w:tr w:rsidR="006039F1" w:rsidTr="006039F1">
        <w:trPr>
          <w:cantSplit/>
        </w:trPr>
        <w:tc>
          <w:tcPr>
            <w:tcW w:w="14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3．</w:t>
            </w:r>
          </w:p>
        </w:tc>
      </w:tr>
      <w:tr w:rsidR="006039F1" w:rsidTr="006039F1">
        <w:trPr>
          <w:cantSplit/>
        </w:trPr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4．</w:t>
            </w:r>
          </w:p>
        </w:tc>
      </w:tr>
      <w:tr w:rsidR="006039F1" w:rsidTr="006039F1">
        <w:trPr>
          <w:trHeight w:val="832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来访目的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商谈科研合作；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商谈师生互访；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合作研究；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参加会议；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做讲座、报告；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受聘名誉教授、客座教授；</w:t>
            </w:r>
          </w:p>
          <w:p w:rsidR="006039F1" w:rsidRDefault="006039F1" w:rsidP="006039F1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其他_______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从何处来（上一站停留哪里）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预计在我校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逗留时间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自    年  月  日至    年  月  日</w:t>
            </w:r>
          </w:p>
        </w:tc>
      </w:tr>
      <w:tr w:rsidR="006039F1" w:rsidTr="006039F1">
        <w:trPr>
          <w:trHeight w:val="1157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行程安排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可附后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主要来访内容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及预期成果（包括讲座题目）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rPr>
          <w:trHeight w:val="788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接待经费预算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rPr>
          <w:trHeight w:val="77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经费出处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申请学校或外事处（港澳台事务办公</w:t>
            </w:r>
            <w:r>
              <w:rPr>
                <w:rFonts w:ascii="仿宋_GB2312" w:eastAsia="仿宋_GB2312" w:hint="eastAsia"/>
                <w:szCs w:val="28"/>
              </w:rPr>
              <w:lastRenderedPageBreak/>
              <w:t>室）协助内容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39F1" w:rsidTr="006039F1"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lastRenderedPageBreak/>
              <w:t>申请接待规格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校领导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部处/院系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其他</w:t>
            </w:r>
          </w:p>
        </w:tc>
      </w:tr>
      <w:tr w:rsidR="006039F1" w:rsidTr="006039F1">
        <w:trPr>
          <w:trHeight w:val="109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所在单位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负责人意见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签字（盖章）：                    年  月  日</w:t>
            </w:r>
          </w:p>
        </w:tc>
      </w:tr>
      <w:tr w:rsidR="006039F1" w:rsidTr="006039F1">
        <w:trPr>
          <w:trHeight w:val="109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保卫处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审核</w:t>
            </w:r>
            <w:r>
              <w:rPr>
                <w:rFonts w:ascii="仿宋_GB2312" w:eastAsia="仿宋_GB2312"/>
                <w:szCs w:val="28"/>
              </w:rPr>
              <w:t>意见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签字（盖章）：                    年  月  日</w:t>
            </w:r>
          </w:p>
        </w:tc>
      </w:tr>
      <w:tr w:rsidR="006039F1" w:rsidTr="006039F1">
        <w:trPr>
          <w:trHeight w:val="175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外事处（港澳台事务办公室）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审核意见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    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right="560" w:firstLineChars="0" w:firstLine="0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right="560"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签字（盖章）：                      年  月  日</w:t>
            </w:r>
          </w:p>
        </w:tc>
      </w:tr>
      <w:tr w:rsidR="006039F1" w:rsidTr="006039F1">
        <w:trPr>
          <w:trHeight w:val="2022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校领导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审批意见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                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签字（盖章）：                     年  月  日</w:t>
            </w:r>
          </w:p>
          <w:p w:rsidR="006039F1" w:rsidRDefault="006039F1" w:rsidP="006039F1">
            <w:pPr>
              <w:pStyle w:val="a3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/>
                <w:szCs w:val="28"/>
              </w:rPr>
            </w:pPr>
          </w:p>
        </w:tc>
      </w:tr>
    </w:tbl>
    <w:p w:rsidR="00F83FF0" w:rsidRDefault="00F83FF0">
      <w:pPr>
        <w:spacing w:line="700" w:lineRule="exact"/>
        <w:rPr>
          <w:kern w:val="0"/>
        </w:rPr>
      </w:pPr>
    </w:p>
    <w:p w:rsidR="00F83FF0" w:rsidRDefault="00F83FF0"/>
    <w:sectPr w:rsidR="00F83FF0" w:rsidSect="00F83FF0">
      <w:headerReference w:type="default" r:id="rId8"/>
      <w:footerReference w:type="even" r:id="rId9"/>
      <w:footerReference w:type="default" r:id="rId10"/>
      <w:pgSz w:w="11906" w:h="16838"/>
      <w:pgMar w:top="2098" w:right="1286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37" w:rsidRDefault="00C73037" w:rsidP="00F83FF0">
      <w:r>
        <w:separator/>
      </w:r>
    </w:p>
  </w:endnote>
  <w:endnote w:type="continuationSeparator" w:id="0">
    <w:p w:rsidR="00C73037" w:rsidRDefault="00C73037" w:rsidP="00F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F0" w:rsidRDefault="00F83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52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3FF0" w:rsidRDefault="00F83F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F0" w:rsidRDefault="00C6528D">
    <w:pPr>
      <w:pStyle w:val="a4"/>
      <w:framePr w:hSpace="397" w:wrap="around" w:vAnchor="text" w:hAnchor="margin" w:xAlign="center" w:y="1"/>
      <w:rPr>
        <w:rStyle w:val="a6"/>
        <w:sz w:val="28"/>
      </w:rPr>
    </w:pPr>
    <w:r>
      <w:rPr>
        <w:rStyle w:val="a6"/>
        <w:rFonts w:ascii="仿宋_GB2312" w:hint="eastAsia"/>
        <w:sz w:val="28"/>
      </w:rPr>
      <w:t>─</w:t>
    </w:r>
    <w:r>
      <w:rPr>
        <w:rStyle w:val="a6"/>
        <w:rFonts w:hint="eastAsia"/>
        <w:sz w:val="28"/>
      </w:rPr>
      <w:t xml:space="preserve">　</w:t>
    </w:r>
    <w:r w:rsidR="00F83FF0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F83FF0">
      <w:rPr>
        <w:rStyle w:val="a6"/>
        <w:sz w:val="28"/>
      </w:rPr>
      <w:fldChar w:fldCharType="separate"/>
    </w:r>
    <w:r w:rsidR="006039F1">
      <w:rPr>
        <w:rStyle w:val="a6"/>
        <w:noProof/>
        <w:sz w:val="28"/>
      </w:rPr>
      <w:t>1</w:t>
    </w:r>
    <w:r w:rsidR="00F83FF0">
      <w:rPr>
        <w:rStyle w:val="a6"/>
        <w:sz w:val="28"/>
      </w:rPr>
      <w:fldChar w:fldCharType="end"/>
    </w:r>
    <w:r>
      <w:rPr>
        <w:rStyle w:val="a6"/>
        <w:rFonts w:hint="eastAsia"/>
        <w:sz w:val="28"/>
      </w:rPr>
      <w:t xml:space="preserve">　</w:t>
    </w:r>
    <w:r>
      <w:rPr>
        <w:rStyle w:val="a6"/>
        <w:rFonts w:ascii="仿宋_GB2312" w:hint="eastAsia"/>
        <w:sz w:val="28"/>
      </w:rPr>
      <w:t>─</w:t>
    </w:r>
  </w:p>
  <w:p w:rsidR="00F83FF0" w:rsidRDefault="00F83FF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37" w:rsidRDefault="00C73037" w:rsidP="00F83FF0">
      <w:r>
        <w:separator/>
      </w:r>
    </w:p>
  </w:footnote>
  <w:footnote w:type="continuationSeparator" w:id="0">
    <w:p w:rsidR="00C73037" w:rsidRDefault="00C73037" w:rsidP="00F83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F0" w:rsidRDefault="00F83FF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BC2"/>
    <w:multiLevelType w:val="multilevel"/>
    <w:tmpl w:val="4DE62BC2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B2D01"/>
    <w:rsid w:val="006039F1"/>
    <w:rsid w:val="00753D2A"/>
    <w:rsid w:val="00C6528D"/>
    <w:rsid w:val="00C73037"/>
    <w:rsid w:val="00DC1C17"/>
    <w:rsid w:val="00F609AC"/>
    <w:rsid w:val="00F83FF0"/>
    <w:rsid w:val="047F5D1E"/>
    <w:rsid w:val="491B2D01"/>
    <w:rsid w:val="6D535020"/>
    <w:rsid w:val="7BC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C8893"/>
  <w15:docId w15:val="{6E8ED4E7-B347-43F2-9E8C-C1B07962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F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3FF0"/>
    <w:pPr>
      <w:ind w:firstLineChars="200" w:firstLine="560"/>
    </w:pPr>
    <w:rPr>
      <w:rFonts w:eastAsia="宋体"/>
      <w:sz w:val="28"/>
    </w:rPr>
  </w:style>
  <w:style w:type="paragraph" w:styleId="a4">
    <w:name w:val="footer"/>
    <w:basedOn w:val="a"/>
    <w:qFormat/>
    <w:rsid w:val="00F83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83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8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吴俊欧</dc:creator>
  <cp:lastModifiedBy>Windows 用户</cp:lastModifiedBy>
  <cp:revision>4</cp:revision>
  <dcterms:created xsi:type="dcterms:W3CDTF">2018-10-15T03:25:00Z</dcterms:created>
  <dcterms:modified xsi:type="dcterms:W3CDTF">2018-10-31T08:30:00Z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