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72" w:rsidRPr="009E39F2" w:rsidRDefault="00F70F68">
      <w:pPr>
        <w:rPr>
          <w:rFonts w:ascii="Times New Roman" w:eastAsia="仿宋" w:hAnsi="Times New Roman"/>
          <w:bCs/>
          <w:sz w:val="32"/>
          <w:szCs w:val="32"/>
        </w:rPr>
      </w:pPr>
      <w:r w:rsidRPr="009E39F2">
        <w:rPr>
          <w:rFonts w:ascii="Times New Roman" w:eastAsia="仿宋" w:hAnsi="Times New Roman" w:hint="eastAsia"/>
          <w:bCs/>
          <w:sz w:val="32"/>
          <w:szCs w:val="32"/>
        </w:rPr>
        <w:t>附件</w:t>
      </w:r>
      <w:r w:rsidRPr="009E39F2">
        <w:rPr>
          <w:rFonts w:ascii="Times New Roman" w:eastAsia="仿宋" w:hAnsi="Times New Roman"/>
          <w:bCs/>
          <w:sz w:val="32"/>
          <w:szCs w:val="32"/>
        </w:rPr>
        <w:t>2</w:t>
      </w:r>
      <w:bookmarkStart w:id="0" w:name="_GoBack"/>
      <w:bookmarkEnd w:id="0"/>
    </w:p>
    <w:p w:rsidR="00D50172" w:rsidRDefault="00F70F68" w:rsidP="008042DF">
      <w:pPr>
        <w:widowControl/>
        <w:adjustRightInd w:val="0"/>
        <w:snapToGrid w:val="0"/>
        <w:spacing w:afterLines="50" w:line="400" w:lineRule="exact"/>
        <w:jc w:val="center"/>
        <w:rPr>
          <w:rFonts w:ascii="黑体" w:eastAsia="黑体"/>
          <w:sz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中山大学新华学院本科生因公临时出国（境）申报表</w:t>
      </w:r>
    </w:p>
    <w:p w:rsidR="00D50172" w:rsidRDefault="00F70F68">
      <w:pPr>
        <w:widowControl/>
        <w:adjustRightInd w:val="0"/>
        <w:snapToGrid w:val="0"/>
        <w:spacing w:line="240" w:lineRule="atLeas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送办人：                   联系电话：                   编号：</w:t>
      </w:r>
    </w:p>
    <w:tbl>
      <w:tblPr>
        <w:tblpPr w:leftFromText="180" w:rightFromText="180" w:vertAnchor="text" w:horzAnchor="margin" w:tblpXSpec="center" w:tblpY="173"/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7"/>
        <w:gridCol w:w="810"/>
        <w:gridCol w:w="692"/>
        <w:gridCol w:w="426"/>
        <w:gridCol w:w="727"/>
        <w:gridCol w:w="129"/>
        <w:gridCol w:w="89"/>
        <w:gridCol w:w="885"/>
        <w:gridCol w:w="307"/>
        <w:gridCol w:w="563"/>
        <w:gridCol w:w="622"/>
        <w:gridCol w:w="329"/>
        <w:gridCol w:w="586"/>
        <w:gridCol w:w="218"/>
        <w:gridCol w:w="2214"/>
      </w:tblGrid>
      <w:tr w:rsidR="00D50172">
        <w:tc>
          <w:tcPr>
            <w:tcW w:w="1367" w:type="dxa"/>
            <w:vAlign w:val="center"/>
          </w:tcPr>
          <w:p w:rsidR="00D50172" w:rsidRDefault="00F70F6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2" w:type="dxa"/>
            <w:gridSpan w:val="2"/>
          </w:tcPr>
          <w:p w:rsidR="00D50172" w:rsidRDefault="00D50172">
            <w:pPr>
              <w:spacing w:line="420" w:lineRule="exact"/>
              <w:rPr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50172" w:rsidRDefault="00F70F6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1" w:type="dxa"/>
            <w:gridSpan w:val="3"/>
          </w:tcPr>
          <w:p w:rsidR="00D50172" w:rsidRDefault="00D50172">
            <w:pPr>
              <w:spacing w:line="42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D50172" w:rsidRDefault="00F70F6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18" w:type="dxa"/>
            <w:gridSpan w:val="3"/>
          </w:tcPr>
          <w:p w:rsidR="00D50172" w:rsidRDefault="00D50172">
            <w:pPr>
              <w:spacing w:line="420" w:lineRule="exact"/>
              <w:ind w:firstLineChars="350" w:firstLine="840"/>
              <w:rPr>
                <w:sz w:val="24"/>
              </w:rPr>
            </w:pPr>
          </w:p>
        </w:tc>
      </w:tr>
      <w:tr w:rsidR="00D50172">
        <w:trPr>
          <w:trHeight w:val="535"/>
        </w:trPr>
        <w:tc>
          <w:tcPr>
            <w:tcW w:w="1367" w:type="dxa"/>
          </w:tcPr>
          <w:p w:rsidR="00D50172" w:rsidRDefault="00F70F6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02" w:type="dxa"/>
            <w:gridSpan w:val="2"/>
          </w:tcPr>
          <w:p w:rsidR="00D50172" w:rsidRDefault="00D50172">
            <w:pPr>
              <w:spacing w:line="420" w:lineRule="exact"/>
              <w:rPr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50172" w:rsidRDefault="00F70F6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1" w:type="dxa"/>
            <w:gridSpan w:val="3"/>
          </w:tcPr>
          <w:p w:rsidR="00D50172" w:rsidRDefault="00D50172">
            <w:pPr>
              <w:spacing w:line="420" w:lineRule="exact"/>
              <w:rPr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D50172" w:rsidRDefault="00F70F6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3018" w:type="dxa"/>
            <w:gridSpan w:val="3"/>
          </w:tcPr>
          <w:p w:rsidR="00D50172" w:rsidRDefault="00D50172">
            <w:pPr>
              <w:spacing w:line="420" w:lineRule="exact"/>
              <w:rPr>
                <w:sz w:val="24"/>
              </w:rPr>
            </w:pPr>
          </w:p>
        </w:tc>
      </w:tr>
      <w:tr w:rsidR="00D50172">
        <w:trPr>
          <w:trHeight w:val="500"/>
        </w:trPr>
        <w:tc>
          <w:tcPr>
            <w:tcW w:w="1367" w:type="dxa"/>
            <w:vAlign w:val="center"/>
          </w:tcPr>
          <w:p w:rsidR="00D50172" w:rsidRDefault="00F70F6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02" w:type="dxa"/>
            <w:gridSpan w:val="2"/>
          </w:tcPr>
          <w:p w:rsidR="00D50172" w:rsidRDefault="00D50172">
            <w:pPr>
              <w:spacing w:line="420" w:lineRule="exact"/>
              <w:rPr>
                <w:sz w:val="24"/>
              </w:rPr>
            </w:pPr>
          </w:p>
        </w:tc>
        <w:tc>
          <w:tcPr>
            <w:tcW w:w="1282" w:type="dxa"/>
            <w:gridSpan w:val="3"/>
          </w:tcPr>
          <w:p w:rsidR="00D50172" w:rsidRDefault="00F70F6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81" w:type="dxa"/>
            <w:gridSpan w:val="3"/>
          </w:tcPr>
          <w:p w:rsidR="00D50172" w:rsidRDefault="00D50172">
            <w:pPr>
              <w:spacing w:line="420" w:lineRule="exact"/>
              <w:rPr>
                <w:sz w:val="24"/>
              </w:rPr>
            </w:pPr>
          </w:p>
        </w:tc>
        <w:tc>
          <w:tcPr>
            <w:tcW w:w="1514" w:type="dxa"/>
            <w:gridSpan w:val="3"/>
          </w:tcPr>
          <w:p w:rsidR="00D50172" w:rsidRDefault="00F70F6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18" w:type="dxa"/>
            <w:gridSpan w:val="3"/>
          </w:tcPr>
          <w:p w:rsidR="00D50172" w:rsidRDefault="00D50172">
            <w:pPr>
              <w:spacing w:line="420" w:lineRule="exact"/>
              <w:ind w:firstLineChars="100" w:firstLine="240"/>
              <w:rPr>
                <w:sz w:val="24"/>
              </w:rPr>
            </w:pPr>
          </w:p>
        </w:tc>
      </w:tr>
      <w:tr w:rsidR="00D50172">
        <w:trPr>
          <w:trHeight w:val="873"/>
        </w:trPr>
        <w:tc>
          <w:tcPr>
            <w:tcW w:w="1367" w:type="dxa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</w:p>
        </w:tc>
        <w:tc>
          <w:tcPr>
            <w:tcW w:w="1502" w:type="dxa"/>
            <w:gridSpan w:val="2"/>
          </w:tcPr>
          <w:p w:rsidR="00D50172" w:rsidRDefault="00D50172">
            <w:pPr>
              <w:spacing w:line="60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5813" w:type="dxa"/>
            <w:gridSpan w:val="9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□一般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□良好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□熟练</w:t>
            </w:r>
          </w:p>
        </w:tc>
      </w:tr>
      <w:tr w:rsidR="00D50172">
        <w:trPr>
          <w:trHeight w:val="1713"/>
        </w:trPr>
        <w:tc>
          <w:tcPr>
            <w:tcW w:w="1367" w:type="dxa"/>
            <w:vAlign w:val="center"/>
          </w:tcPr>
          <w:p w:rsidR="00D50172" w:rsidRDefault="00F70F68">
            <w:pPr>
              <w:rPr>
                <w:spacing w:val="-20"/>
                <w:position w:val="-6"/>
                <w:sz w:val="24"/>
              </w:rPr>
            </w:pPr>
            <w:r>
              <w:rPr>
                <w:rFonts w:hint="eastAsia"/>
                <w:spacing w:val="-20"/>
                <w:position w:val="-6"/>
                <w:sz w:val="24"/>
              </w:rPr>
              <w:t>出访国家</w:t>
            </w:r>
          </w:p>
          <w:p w:rsidR="00D50172" w:rsidRDefault="00F70F68">
            <w:pPr>
              <w:rPr>
                <w:spacing w:val="-20"/>
                <w:position w:val="-6"/>
                <w:sz w:val="24"/>
              </w:rPr>
            </w:pPr>
            <w:r>
              <w:rPr>
                <w:rFonts w:hint="eastAsia"/>
                <w:spacing w:val="-20"/>
                <w:position w:val="-6"/>
                <w:sz w:val="24"/>
              </w:rPr>
              <w:t>（地区）</w:t>
            </w:r>
          </w:p>
        </w:tc>
        <w:tc>
          <w:tcPr>
            <w:tcW w:w="2784" w:type="dxa"/>
            <w:gridSpan w:val="5"/>
            <w:vAlign w:val="center"/>
          </w:tcPr>
          <w:p w:rsidR="00D50172" w:rsidRDefault="00F70F68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往返</w:t>
            </w:r>
          </w:p>
          <w:p w:rsidR="00D50172" w:rsidRDefault="00F70F68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线路</w:t>
            </w:r>
          </w:p>
        </w:tc>
        <w:tc>
          <w:tcPr>
            <w:tcW w:w="5813" w:type="dxa"/>
            <w:gridSpan w:val="9"/>
          </w:tcPr>
          <w:p w:rsidR="00D50172" w:rsidRDefault="00F70F68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出访路线</w:t>
            </w:r>
            <w:r>
              <w:rPr>
                <w:rFonts w:hint="eastAsia"/>
                <w:sz w:val="24"/>
              </w:rPr>
              <w:t xml:space="preserve"> [</w:t>
            </w:r>
            <w:r>
              <w:rPr>
                <w:rFonts w:hint="eastAsia"/>
                <w:sz w:val="24"/>
              </w:rPr>
              <w:t>因财政部、外交部要求，请详细注明出访行程所涉及的所有国家（地区）、城市</w:t>
            </w:r>
            <w:r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>：</w:t>
            </w:r>
          </w:p>
          <w:p w:rsidR="00D50172" w:rsidRDefault="00D50172">
            <w:pPr>
              <w:spacing w:line="500" w:lineRule="exact"/>
              <w:jc w:val="right"/>
              <w:rPr>
                <w:sz w:val="24"/>
              </w:rPr>
            </w:pPr>
          </w:p>
          <w:p w:rsidR="00D50172" w:rsidRDefault="00D50172">
            <w:pPr>
              <w:spacing w:line="500" w:lineRule="exact"/>
              <w:jc w:val="right"/>
              <w:rPr>
                <w:sz w:val="24"/>
              </w:rPr>
            </w:pPr>
          </w:p>
          <w:p w:rsidR="00D50172" w:rsidRDefault="00D50172">
            <w:pPr>
              <w:spacing w:line="500" w:lineRule="exact"/>
              <w:ind w:firstLineChars="150" w:firstLine="360"/>
              <w:jc w:val="right"/>
              <w:rPr>
                <w:sz w:val="24"/>
              </w:rPr>
            </w:pPr>
          </w:p>
        </w:tc>
      </w:tr>
      <w:tr w:rsidR="00D50172">
        <w:trPr>
          <w:trHeight w:val="521"/>
        </w:trPr>
        <w:tc>
          <w:tcPr>
            <w:tcW w:w="1367" w:type="dxa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</w:t>
            </w:r>
          </w:p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597" w:type="dxa"/>
            <w:gridSpan w:val="14"/>
            <w:vAlign w:val="center"/>
          </w:tcPr>
          <w:p w:rsidR="00D50172" w:rsidRDefault="00F70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日，共计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天。</w:t>
            </w:r>
          </w:p>
        </w:tc>
      </w:tr>
      <w:tr w:rsidR="00D50172">
        <w:trPr>
          <w:trHeight w:val="521"/>
        </w:trPr>
        <w:tc>
          <w:tcPr>
            <w:tcW w:w="1367" w:type="dxa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出访性质</w:t>
            </w:r>
          </w:p>
        </w:tc>
        <w:tc>
          <w:tcPr>
            <w:tcW w:w="8597" w:type="dxa"/>
            <w:gridSpan w:val="14"/>
            <w:vAlign w:val="center"/>
          </w:tcPr>
          <w:p w:rsidR="00D50172" w:rsidRDefault="00F70F68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学术交流合作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非学术交流合作</w:t>
            </w:r>
          </w:p>
        </w:tc>
      </w:tr>
      <w:tr w:rsidR="00D50172">
        <w:trPr>
          <w:trHeight w:val="427"/>
        </w:trPr>
        <w:tc>
          <w:tcPr>
            <w:tcW w:w="1367" w:type="dxa"/>
            <w:vMerge w:val="restart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如参加学术会议填右项</w:t>
            </w:r>
          </w:p>
        </w:tc>
        <w:tc>
          <w:tcPr>
            <w:tcW w:w="8597" w:type="dxa"/>
            <w:gridSpan w:val="14"/>
            <w:vAlign w:val="center"/>
          </w:tcPr>
          <w:p w:rsidR="00D50172" w:rsidRDefault="00F70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会议名称（中）：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</w:tc>
      </w:tr>
      <w:tr w:rsidR="00D50172">
        <w:trPr>
          <w:trHeight w:val="437"/>
        </w:trPr>
        <w:tc>
          <w:tcPr>
            <w:tcW w:w="1367" w:type="dxa"/>
            <w:vMerge/>
            <w:vAlign w:val="center"/>
          </w:tcPr>
          <w:p w:rsidR="00D50172" w:rsidRDefault="00D50172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597" w:type="dxa"/>
            <w:gridSpan w:val="14"/>
            <w:vAlign w:val="center"/>
          </w:tcPr>
          <w:p w:rsidR="00D50172" w:rsidRDefault="00F70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会议主办单位名称：</w:t>
            </w:r>
          </w:p>
        </w:tc>
      </w:tr>
      <w:tr w:rsidR="00D50172">
        <w:trPr>
          <w:trHeight w:val="422"/>
        </w:trPr>
        <w:tc>
          <w:tcPr>
            <w:tcW w:w="1367" w:type="dxa"/>
            <w:vMerge/>
            <w:vAlign w:val="center"/>
          </w:tcPr>
          <w:p w:rsidR="00D50172" w:rsidRDefault="00D50172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597" w:type="dxa"/>
            <w:gridSpan w:val="14"/>
            <w:vAlign w:val="center"/>
          </w:tcPr>
          <w:p w:rsidR="00D50172" w:rsidRDefault="00F70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论文名称（中）：</w:t>
            </w:r>
          </w:p>
        </w:tc>
      </w:tr>
      <w:tr w:rsidR="00D50172">
        <w:trPr>
          <w:trHeight w:val="1046"/>
        </w:trPr>
        <w:tc>
          <w:tcPr>
            <w:tcW w:w="1367" w:type="dxa"/>
            <w:vMerge/>
            <w:vAlign w:val="center"/>
          </w:tcPr>
          <w:p w:rsidR="00D50172" w:rsidRDefault="00D50172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597" w:type="dxa"/>
            <w:gridSpan w:val="14"/>
            <w:vAlign w:val="center"/>
          </w:tcPr>
          <w:p w:rsidR="00D50172" w:rsidRDefault="00F70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本人为第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作者，本论文我校共有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人出席会议；</w:t>
            </w:r>
          </w:p>
          <w:p w:rsidR="00D50172" w:rsidRDefault="00F70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属于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特邀大会发言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分组发言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论文张贴；</w:t>
            </w:r>
          </w:p>
          <w:p w:rsidR="00D50172" w:rsidRDefault="00F70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本人是否担任会议组织工作：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是，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否。</w:t>
            </w:r>
          </w:p>
        </w:tc>
      </w:tr>
      <w:tr w:rsidR="00D50172" w:rsidTr="00356F30">
        <w:trPr>
          <w:trHeight w:val="1640"/>
        </w:trPr>
        <w:tc>
          <w:tcPr>
            <w:tcW w:w="1367" w:type="dxa"/>
            <w:vMerge w:val="restart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</w:t>
            </w:r>
          </w:p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</w:t>
            </w:r>
          </w:p>
        </w:tc>
        <w:tc>
          <w:tcPr>
            <w:tcW w:w="8597" w:type="dxa"/>
            <w:gridSpan w:val="14"/>
          </w:tcPr>
          <w:p w:rsidR="00D50172" w:rsidRDefault="00F70F68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经费来源及预算金额：</w:t>
            </w:r>
            <w:r>
              <w:rPr>
                <w:rFonts w:hint="eastAsia"/>
                <w:szCs w:val="21"/>
              </w:rPr>
              <w:t>（国际旅费、住宿费、伙食费、公杂费等按照中山大学新华学院因公临时出国（境）经费管理办法执行。）</w:t>
            </w:r>
          </w:p>
          <w:p w:rsidR="00D50172" w:rsidRDefault="00D50172">
            <w:pPr>
              <w:rPr>
                <w:sz w:val="24"/>
              </w:rPr>
            </w:pPr>
          </w:p>
        </w:tc>
      </w:tr>
      <w:tr w:rsidR="00D50172" w:rsidTr="00356F30">
        <w:trPr>
          <w:trHeight w:val="645"/>
        </w:trPr>
        <w:tc>
          <w:tcPr>
            <w:tcW w:w="1367" w:type="dxa"/>
            <w:vMerge/>
            <w:vAlign w:val="center"/>
          </w:tcPr>
          <w:p w:rsidR="00D50172" w:rsidRDefault="00D50172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2700" w:type="dxa"/>
            <w:gridSpan w:val="6"/>
            <w:vAlign w:val="center"/>
          </w:tcPr>
          <w:p w:rsidR="00D50172" w:rsidRDefault="00D50172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项目代码</w:t>
            </w:r>
          </w:p>
        </w:tc>
        <w:tc>
          <w:tcPr>
            <w:tcW w:w="2214" w:type="dxa"/>
            <w:vAlign w:val="center"/>
          </w:tcPr>
          <w:p w:rsidR="00D50172" w:rsidRDefault="00D50172">
            <w:pPr>
              <w:rPr>
                <w:sz w:val="24"/>
              </w:rPr>
            </w:pPr>
          </w:p>
        </w:tc>
      </w:tr>
      <w:tr w:rsidR="00D50172">
        <w:trPr>
          <w:trHeight w:val="798"/>
        </w:trPr>
        <w:tc>
          <w:tcPr>
            <w:tcW w:w="1367" w:type="dxa"/>
            <w:vMerge/>
            <w:vAlign w:val="center"/>
          </w:tcPr>
          <w:p w:rsidR="00D50172" w:rsidRDefault="00D50172">
            <w:pPr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6"/>
            <w:vAlign w:val="center"/>
          </w:tcPr>
          <w:p w:rsidR="00D50172" w:rsidRDefault="00F70F6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是否按规定乘坐交通工具</w:t>
            </w:r>
          </w:p>
        </w:tc>
        <w:tc>
          <w:tcPr>
            <w:tcW w:w="885" w:type="dxa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是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870" w:type="dxa"/>
            <w:gridSpan w:val="2"/>
            <w:vAlign w:val="center"/>
          </w:tcPr>
          <w:p w:rsidR="00D50172" w:rsidRDefault="00F70F6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 □</w:t>
            </w:r>
          </w:p>
        </w:tc>
        <w:tc>
          <w:tcPr>
            <w:tcW w:w="1755" w:type="dxa"/>
            <w:gridSpan w:val="4"/>
            <w:vAlign w:val="center"/>
          </w:tcPr>
          <w:p w:rsidR="00D50172" w:rsidRDefault="00F70F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现申请乘坐</w:t>
            </w:r>
          </w:p>
          <w:p w:rsidR="00D50172" w:rsidRDefault="00F70F6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交通工具</w:t>
            </w:r>
          </w:p>
        </w:tc>
        <w:tc>
          <w:tcPr>
            <w:tcW w:w="2214" w:type="dxa"/>
            <w:vAlign w:val="center"/>
          </w:tcPr>
          <w:p w:rsidR="00D50172" w:rsidRDefault="00D50172">
            <w:pPr>
              <w:jc w:val="center"/>
              <w:rPr>
                <w:sz w:val="24"/>
              </w:rPr>
            </w:pPr>
          </w:p>
        </w:tc>
      </w:tr>
      <w:tr w:rsidR="00D50172">
        <w:trPr>
          <w:trHeight w:val="465"/>
        </w:trPr>
        <w:tc>
          <w:tcPr>
            <w:tcW w:w="1367" w:type="dxa"/>
            <w:vMerge w:val="restart"/>
            <w:vAlign w:val="center"/>
          </w:tcPr>
          <w:p w:rsidR="00D50172" w:rsidRDefault="00F70F68">
            <w:pPr>
              <w:rPr>
                <w:spacing w:val="-20"/>
                <w:position w:val="-6"/>
                <w:sz w:val="24"/>
              </w:rPr>
            </w:pPr>
            <w:r>
              <w:rPr>
                <w:rFonts w:hint="eastAsia"/>
                <w:spacing w:val="-20"/>
                <w:position w:val="-6"/>
                <w:sz w:val="24"/>
              </w:rPr>
              <w:lastRenderedPageBreak/>
              <w:t>邀请人姓名、</w:t>
            </w:r>
          </w:p>
          <w:p w:rsidR="00D50172" w:rsidRDefault="00F70F68">
            <w:pPr>
              <w:rPr>
                <w:spacing w:val="-20"/>
                <w:position w:val="-6"/>
                <w:sz w:val="24"/>
              </w:rPr>
            </w:pPr>
            <w:r>
              <w:rPr>
                <w:rFonts w:hint="eastAsia"/>
                <w:spacing w:val="-20"/>
                <w:position w:val="-6"/>
                <w:sz w:val="24"/>
              </w:rPr>
              <w:t>职务及单位</w:t>
            </w:r>
          </w:p>
        </w:tc>
        <w:tc>
          <w:tcPr>
            <w:tcW w:w="810" w:type="dxa"/>
            <w:vMerge w:val="restart"/>
            <w:vAlign w:val="center"/>
          </w:tcPr>
          <w:p w:rsidR="00D50172" w:rsidRPr="00356F30" w:rsidRDefault="00F70F6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356F30">
              <w:rPr>
                <w:rFonts w:asciiTheme="majorEastAsia" w:eastAsiaTheme="majorEastAsia" w:hAnsiTheme="majorEastAsia" w:cstheme="majorEastAsia" w:hint="eastAsia"/>
                <w:sz w:val="24"/>
              </w:rPr>
              <w:t>姓名</w:t>
            </w:r>
          </w:p>
        </w:tc>
        <w:tc>
          <w:tcPr>
            <w:tcW w:w="1845" w:type="dxa"/>
            <w:gridSpan w:val="3"/>
          </w:tcPr>
          <w:p w:rsidR="00D50172" w:rsidRPr="00356F30" w:rsidRDefault="00F70F68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 w:rsidRPr="00356F30">
              <w:rPr>
                <w:rFonts w:asciiTheme="majorEastAsia" w:eastAsiaTheme="majorEastAsia" w:hAnsiTheme="majorEastAsia" w:cstheme="majorEastAsia" w:hint="eastAsia"/>
                <w:sz w:val="24"/>
              </w:rPr>
              <w:t>(中)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85" w:type="dxa"/>
            <w:gridSpan w:val="2"/>
            <w:vMerge w:val="restart"/>
            <w:vAlign w:val="center"/>
          </w:tcPr>
          <w:p w:rsidR="00D50172" w:rsidRDefault="00D50172">
            <w:pPr>
              <w:rPr>
                <w:sz w:val="24"/>
              </w:rPr>
            </w:pPr>
          </w:p>
        </w:tc>
        <w:tc>
          <w:tcPr>
            <w:tcW w:w="915" w:type="dxa"/>
            <w:gridSpan w:val="2"/>
            <w:vMerge w:val="restart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432" w:type="dxa"/>
            <w:gridSpan w:val="2"/>
            <w:vAlign w:val="center"/>
          </w:tcPr>
          <w:p w:rsidR="00D50172" w:rsidRDefault="00F70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（中）</w:t>
            </w:r>
          </w:p>
          <w:p w:rsidR="00D50172" w:rsidRDefault="00D50172">
            <w:pPr>
              <w:rPr>
                <w:sz w:val="24"/>
              </w:rPr>
            </w:pPr>
          </w:p>
        </w:tc>
      </w:tr>
      <w:tr w:rsidR="00D50172">
        <w:trPr>
          <w:trHeight w:val="443"/>
        </w:trPr>
        <w:tc>
          <w:tcPr>
            <w:tcW w:w="1367" w:type="dxa"/>
            <w:vMerge/>
            <w:vAlign w:val="center"/>
          </w:tcPr>
          <w:p w:rsidR="00D50172" w:rsidRDefault="00D50172">
            <w:pPr>
              <w:rPr>
                <w:sz w:val="24"/>
              </w:rPr>
            </w:pPr>
          </w:p>
        </w:tc>
        <w:tc>
          <w:tcPr>
            <w:tcW w:w="810" w:type="dxa"/>
            <w:vMerge/>
            <w:vAlign w:val="center"/>
          </w:tcPr>
          <w:p w:rsidR="00D50172" w:rsidRPr="00356F30" w:rsidRDefault="00D50172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5" w:type="dxa"/>
            <w:gridSpan w:val="3"/>
          </w:tcPr>
          <w:p w:rsidR="00D50172" w:rsidRPr="00356F30" w:rsidRDefault="00F70F68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 w:rsidRPr="00356F30">
              <w:rPr>
                <w:rFonts w:asciiTheme="majorEastAsia" w:eastAsiaTheme="majorEastAsia" w:hAnsiTheme="majorEastAsia" w:cstheme="majorEastAsia" w:hint="eastAsia"/>
                <w:sz w:val="24"/>
              </w:rPr>
              <w:t>(英)</w:t>
            </w:r>
          </w:p>
        </w:tc>
        <w:tc>
          <w:tcPr>
            <w:tcW w:w="1410" w:type="dxa"/>
            <w:gridSpan w:val="4"/>
            <w:vMerge/>
            <w:vAlign w:val="center"/>
          </w:tcPr>
          <w:p w:rsidR="00D50172" w:rsidRDefault="00D50172">
            <w:pPr>
              <w:rPr>
                <w:sz w:val="24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D50172" w:rsidRDefault="00D50172">
            <w:pPr>
              <w:rPr>
                <w:sz w:val="24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D50172" w:rsidRDefault="00D50172">
            <w:pPr>
              <w:rPr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D50172" w:rsidRDefault="00F70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（英）</w:t>
            </w:r>
          </w:p>
          <w:p w:rsidR="00D50172" w:rsidRDefault="00D50172">
            <w:pPr>
              <w:rPr>
                <w:sz w:val="24"/>
              </w:rPr>
            </w:pPr>
          </w:p>
        </w:tc>
      </w:tr>
      <w:tr w:rsidR="00D50172">
        <w:trPr>
          <w:trHeight w:val="739"/>
        </w:trPr>
        <w:tc>
          <w:tcPr>
            <w:tcW w:w="1367" w:type="dxa"/>
            <w:vMerge/>
            <w:vAlign w:val="center"/>
          </w:tcPr>
          <w:p w:rsidR="00D50172" w:rsidRDefault="00D50172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255" w:type="dxa"/>
            <w:gridSpan w:val="7"/>
            <w:vAlign w:val="center"/>
          </w:tcPr>
          <w:p w:rsidR="00D50172" w:rsidRDefault="00D50172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2432" w:type="dxa"/>
            <w:gridSpan w:val="2"/>
            <w:vAlign w:val="center"/>
          </w:tcPr>
          <w:p w:rsidR="00D50172" w:rsidRDefault="00D50172">
            <w:pPr>
              <w:rPr>
                <w:sz w:val="24"/>
              </w:rPr>
            </w:pPr>
          </w:p>
        </w:tc>
      </w:tr>
      <w:tr w:rsidR="00D50172" w:rsidTr="009E39F2">
        <w:trPr>
          <w:cantSplit/>
          <w:trHeight w:val="10740"/>
        </w:trPr>
        <w:tc>
          <w:tcPr>
            <w:tcW w:w="1367" w:type="dxa"/>
            <w:vAlign w:val="center"/>
          </w:tcPr>
          <w:p w:rsidR="00D50172" w:rsidRDefault="00F70F68" w:rsidP="009E39F2">
            <w:pPr>
              <w:ind w:leftChars="54" w:left="113"/>
              <w:rPr>
                <w:sz w:val="24"/>
              </w:rPr>
            </w:pPr>
            <w:r>
              <w:rPr>
                <w:rFonts w:hint="eastAsia"/>
                <w:sz w:val="24"/>
              </w:rPr>
              <w:t>出访申请</w:t>
            </w:r>
          </w:p>
        </w:tc>
        <w:tc>
          <w:tcPr>
            <w:tcW w:w="8597" w:type="dxa"/>
            <w:gridSpan w:val="14"/>
          </w:tcPr>
          <w:p w:rsidR="00D50172" w:rsidRPr="009E39F2" w:rsidRDefault="009E39F2" w:rsidP="009E39F2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（出访内容、出访行程、出访目的及意义、经费支出等）</w:t>
            </w:r>
          </w:p>
        </w:tc>
      </w:tr>
      <w:tr w:rsidR="00D50172" w:rsidTr="009E39F2">
        <w:trPr>
          <w:cantSplit/>
          <w:trHeight w:val="5538"/>
        </w:trPr>
        <w:tc>
          <w:tcPr>
            <w:tcW w:w="1367" w:type="dxa"/>
            <w:vAlign w:val="center"/>
          </w:tcPr>
          <w:p w:rsidR="009E39F2" w:rsidRDefault="00F70F68" w:rsidP="009E39F2">
            <w:pPr>
              <w:ind w:leftChars="54" w:left="113"/>
              <w:jc w:val="center"/>
              <w:rPr>
                <w:rFonts w:ascii="Times New Roman" w:hAnsi="Times New Roman"/>
                <w:sz w:val="24"/>
              </w:rPr>
            </w:pPr>
            <w:r w:rsidRPr="00356F30">
              <w:rPr>
                <w:rFonts w:ascii="Times New Roman" w:hAnsi="Times New Roman" w:hint="eastAsia"/>
                <w:sz w:val="24"/>
              </w:rPr>
              <w:lastRenderedPageBreak/>
              <w:t>申请人</w:t>
            </w:r>
          </w:p>
          <w:p w:rsidR="00D50172" w:rsidRPr="00356F30" w:rsidRDefault="00F70F68" w:rsidP="009E39F2">
            <w:pPr>
              <w:ind w:leftChars="54" w:left="113"/>
              <w:jc w:val="center"/>
              <w:rPr>
                <w:rFonts w:ascii="Times New Roman" w:hAnsi="Times New Roman"/>
                <w:sz w:val="24"/>
              </w:rPr>
            </w:pPr>
            <w:r w:rsidRPr="00356F30">
              <w:rPr>
                <w:rFonts w:ascii="Times New Roman" w:hAnsi="Times New Roman" w:hint="eastAsia"/>
                <w:sz w:val="24"/>
              </w:rPr>
              <w:t>确认承诺</w:t>
            </w:r>
          </w:p>
        </w:tc>
        <w:tc>
          <w:tcPr>
            <w:tcW w:w="8597" w:type="dxa"/>
            <w:gridSpan w:val="14"/>
            <w:vAlign w:val="center"/>
          </w:tcPr>
          <w:p w:rsidR="00D50172" w:rsidRPr="00356F30" w:rsidRDefault="00F70F68" w:rsidP="00356F3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356F30">
              <w:rPr>
                <w:rFonts w:ascii="Times New Roman" w:hAnsi="Times New Roman" w:hint="eastAsia"/>
                <w:sz w:val="24"/>
              </w:rPr>
              <w:t>本人本次出访不涉及政治敏感问题、无科技涉密问题及无知识产权保护问题。本人本次出访的邀请单位及邀请信内容属实。</w:t>
            </w:r>
          </w:p>
          <w:p w:rsidR="00D50172" w:rsidRPr="00356F30" w:rsidRDefault="00F70F6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356F30">
              <w:rPr>
                <w:rFonts w:ascii="Times New Roman" w:hAnsi="Times New Roman" w:hint="eastAsia"/>
                <w:sz w:val="24"/>
              </w:rPr>
              <w:t>本人申请自行购买境外意外伤害保险（须附保单复印件，</w:t>
            </w:r>
            <w:r w:rsidR="009E39F2">
              <w:rPr>
                <w:rFonts w:ascii="Times New Roman" w:hAnsi="Times New Roman" w:hint="eastAsia"/>
                <w:sz w:val="24"/>
              </w:rPr>
              <w:t>发票</w:t>
            </w:r>
            <w:r w:rsidRPr="00356F30">
              <w:rPr>
                <w:rFonts w:ascii="Times New Roman" w:hAnsi="Times New Roman" w:hint="eastAsia"/>
                <w:sz w:val="24"/>
              </w:rPr>
              <w:t>）</w:t>
            </w:r>
            <w:r w:rsidRPr="00356F30">
              <w:rPr>
                <w:rFonts w:ascii="Times New Roman" w:hAnsi="Times New Roman"/>
                <w:sz w:val="24"/>
              </w:rPr>
              <w:sym w:font="Wingdings" w:char="F0A8"/>
            </w:r>
          </w:p>
          <w:p w:rsidR="00D50172" w:rsidRPr="00356F30" w:rsidRDefault="00F70F6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356F30">
              <w:rPr>
                <w:rFonts w:ascii="Times New Roman" w:hAnsi="Times New Roman" w:hint="eastAsia"/>
                <w:sz w:val="24"/>
              </w:rPr>
              <w:t>本人申请由学校统一购买境外意外伤害保险</w:t>
            </w:r>
            <w:r w:rsidRPr="00356F30">
              <w:rPr>
                <w:rFonts w:ascii="Times New Roman" w:hAnsi="Times New Roman" w:hint="eastAsia"/>
                <w:sz w:val="24"/>
              </w:rPr>
              <w:t xml:space="preserve"> </w:t>
            </w:r>
            <w:r w:rsidRPr="00356F30">
              <w:rPr>
                <w:rFonts w:ascii="Times New Roman" w:hAnsi="Times New Roman"/>
                <w:sz w:val="24"/>
              </w:rPr>
              <w:sym w:font="Wingdings" w:char="F0A8"/>
            </w:r>
          </w:p>
          <w:p w:rsidR="00D50172" w:rsidRPr="00356F30" w:rsidRDefault="00F70F68" w:rsidP="00356F3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356F30">
              <w:rPr>
                <w:rFonts w:ascii="Times New Roman" w:hAnsi="Times New Roman" w:hint="eastAsia"/>
                <w:sz w:val="24"/>
              </w:rPr>
              <w:t>根据国家有关法律法规，以及国家和学校有关因公临时出国（境）经费管理办法和相关规定：</w:t>
            </w:r>
          </w:p>
          <w:p w:rsidR="00D50172" w:rsidRPr="00356F30" w:rsidRDefault="00F70F68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356F30">
              <w:rPr>
                <w:rFonts w:ascii="Times New Roman" w:hAnsi="Times New Roman" w:hint="eastAsia"/>
                <w:sz w:val="24"/>
              </w:rPr>
              <w:t>凡我校师生员工使用纳入学校财务统一立项管理、集中核算的各类经费因公出国（境）的，仅限于按批件执行学术会议、学术交流、合作研究等与学术、学院、学校发展相关的因公出访任务，不包含任何有关旅游、探亲等内容。请各位申请人严格按照批件所批准的国家、天数和任务出访，学校不再受理任何原因（不含自然灾害导致的航班延误等情况）导致的延期、逾期申请。</w:t>
            </w:r>
          </w:p>
          <w:p w:rsidR="00D50172" w:rsidRPr="00356F30" w:rsidRDefault="009E39F2" w:rsidP="009E39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 w:rsidR="00F70F68" w:rsidRPr="00356F30">
              <w:rPr>
                <w:rFonts w:ascii="Times New Roman" w:hAnsi="Times New Roman" w:hint="eastAsia"/>
                <w:sz w:val="24"/>
              </w:rPr>
              <w:t>以上事项本人已知悉。如有违反上述规定所造成的后果和相关法律责任，由本人自行承担。</w:t>
            </w:r>
          </w:p>
          <w:p w:rsidR="00D50172" w:rsidRPr="00356F30" w:rsidRDefault="00D50172">
            <w:pPr>
              <w:ind w:left="420"/>
              <w:rPr>
                <w:rFonts w:ascii="Times New Roman" w:hAnsi="Times New Roman"/>
                <w:sz w:val="24"/>
              </w:rPr>
            </w:pPr>
          </w:p>
          <w:p w:rsidR="00D50172" w:rsidRPr="00356F30" w:rsidRDefault="00D50172">
            <w:pPr>
              <w:ind w:left="420"/>
              <w:rPr>
                <w:rFonts w:ascii="Times New Roman" w:hAnsi="Times New Roman"/>
                <w:sz w:val="24"/>
              </w:rPr>
            </w:pPr>
          </w:p>
          <w:p w:rsidR="009E39F2" w:rsidRDefault="00F70F68">
            <w:pPr>
              <w:spacing w:before="24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    </w:t>
            </w:r>
            <w:r w:rsidRPr="00356F30">
              <w:rPr>
                <w:rFonts w:ascii="Times New Roman" w:hAnsi="Times New Roman" w:hint="eastAsia"/>
                <w:b/>
                <w:sz w:val="24"/>
              </w:rPr>
              <w:t>出访人签字：</w:t>
            </w:r>
            <w:r w:rsidRPr="00356F30">
              <w:rPr>
                <w:rFonts w:ascii="Times New Roman" w:hAnsi="Times New Roman"/>
                <w:b/>
                <w:sz w:val="24"/>
              </w:rPr>
              <w:t xml:space="preserve">             </w:t>
            </w:r>
          </w:p>
          <w:p w:rsidR="00D50172" w:rsidRDefault="00F70F68">
            <w:pPr>
              <w:spacing w:before="24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56F30">
              <w:rPr>
                <w:rFonts w:ascii="Times New Roman" w:hAnsi="Times New Roman" w:hint="eastAsia"/>
                <w:b/>
                <w:sz w:val="24"/>
              </w:rPr>
              <w:t>日期：</w:t>
            </w:r>
          </w:p>
          <w:p w:rsidR="009E39F2" w:rsidRPr="00356F30" w:rsidRDefault="009E39F2">
            <w:pPr>
              <w:spacing w:before="24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50172" w:rsidTr="009E39F2">
        <w:trPr>
          <w:trHeight w:val="2198"/>
        </w:trPr>
        <w:tc>
          <w:tcPr>
            <w:tcW w:w="1367" w:type="dxa"/>
            <w:vAlign w:val="center"/>
          </w:tcPr>
          <w:p w:rsidR="00D50172" w:rsidRDefault="00F70F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所在院系负责人</w:t>
            </w:r>
          </w:p>
          <w:p w:rsidR="00D50172" w:rsidRDefault="00F70F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597" w:type="dxa"/>
            <w:gridSpan w:val="14"/>
            <w:vAlign w:val="center"/>
          </w:tcPr>
          <w:p w:rsidR="00D50172" w:rsidRDefault="00F70F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sz w:val="24"/>
              </w:rPr>
              <w:t xml:space="preserve">经审核，不影响正常学习活动，同意出访。                </w:t>
            </w:r>
          </w:p>
          <w:p w:rsidR="00D50172" w:rsidRDefault="00F70F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sz w:val="24"/>
              </w:rPr>
              <w:t>不同意出访</w:t>
            </w:r>
            <w:r w:rsidR="009E39F2">
              <w:rPr>
                <w:rFonts w:ascii="宋体" w:hAnsi="宋体" w:cs="宋体" w:hint="eastAsia"/>
                <w:sz w:val="24"/>
              </w:rPr>
              <w:t>。</w:t>
            </w:r>
          </w:p>
          <w:p w:rsidR="00D50172" w:rsidRDefault="00D50172">
            <w:pPr>
              <w:rPr>
                <w:rFonts w:ascii="宋体" w:hAnsi="宋体" w:cs="宋体"/>
                <w:sz w:val="24"/>
              </w:rPr>
            </w:pPr>
          </w:p>
          <w:p w:rsidR="00D50172" w:rsidRDefault="00D50172">
            <w:pPr>
              <w:rPr>
                <w:rFonts w:ascii="宋体" w:hAnsi="宋体" w:cs="宋体"/>
                <w:sz w:val="24"/>
              </w:rPr>
            </w:pPr>
          </w:p>
          <w:p w:rsidR="00D50172" w:rsidRDefault="009E39F2" w:rsidP="009E39F2">
            <w:pPr>
              <w:ind w:right="33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</w:t>
            </w:r>
            <w:r w:rsidR="00F70F68">
              <w:rPr>
                <w:rFonts w:ascii="宋体" w:hAnsi="宋体" w:cs="宋体" w:hint="eastAsia"/>
                <w:sz w:val="24"/>
              </w:rPr>
              <w:t xml:space="preserve">签字（盖章）：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F70F68"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D50172">
        <w:trPr>
          <w:trHeight w:val="2081"/>
        </w:trPr>
        <w:tc>
          <w:tcPr>
            <w:tcW w:w="1367" w:type="dxa"/>
            <w:vAlign w:val="center"/>
          </w:tcPr>
          <w:p w:rsidR="00D50172" w:rsidRDefault="00F70F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学生处</w:t>
            </w:r>
          </w:p>
          <w:p w:rsidR="00D50172" w:rsidRDefault="00F70F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8597" w:type="dxa"/>
            <w:gridSpan w:val="14"/>
            <w:vAlign w:val="center"/>
          </w:tcPr>
          <w:p w:rsidR="00D50172" w:rsidRDefault="00F70F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sz w:val="24"/>
              </w:rPr>
              <w:t>经审核，此次出访符合我校学生管理规定。</w:t>
            </w:r>
          </w:p>
          <w:p w:rsidR="00D50172" w:rsidRDefault="00F70F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sz w:val="24"/>
              </w:rPr>
              <w:t>经审核，此次出访不符合我校学生管理规定。</w:t>
            </w:r>
          </w:p>
          <w:p w:rsidR="00D50172" w:rsidRDefault="00D50172">
            <w:pPr>
              <w:rPr>
                <w:rFonts w:ascii="宋体" w:hAnsi="宋体" w:cs="宋体"/>
                <w:sz w:val="24"/>
              </w:rPr>
            </w:pPr>
          </w:p>
          <w:p w:rsidR="00D50172" w:rsidRDefault="00D50172">
            <w:pPr>
              <w:rPr>
                <w:rFonts w:ascii="宋体" w:hAnsi="宋体" w:cs="宋体"/>
                <w:sz w:val="24"/>
              </w:rPr>
            </w:pPr>
          </w:p>
          <w:p w:rsidR="00D50172" w:rsidRDefault="009E39F2" w:rsidP="009E39F2">
            <w:pPr>
              <w:spacing w:line="340" w:lineRule="exact"/>
              <w:ind w:right="33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</w:t>
            </w:r>
            <w:r w:rsidR="00F70F68">
              <w:rPr>
                <w:rFonts w:ascii="宋体" w:hAnsi="宋体" w:cs="宋体" w:hint="eastAsia"/>
                <w:sz w:val="24"/>
              </w:rPr>
              <w:t xml:space="preserve">签字（盖章）：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F70F68"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D50172" w:rsidTr="009E39F2">
        <w:trPr>
          <w:trHeight w:val="3109"/>
        </w:trPr>
        <w:tc>
          <w:tcPr>
            <w:tcW w:w="1367" w:type="dxa"/>
            <w:vAlign w:val="center"/>
          </w:tcPr>
          <w:p w:rsidR="00D50172" w:rsidRDefault="00F70F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财务处</w:t>
            </w:r>
          </w:p>
          <w:p w:rsidR="00D50172" w:rsidRDefault="00F70F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8597" w:type="dxa"/>
            <w:gridSpan w:val="14"/>
          </w:tcPr>
          <w:p w:rsidR="00D50172" w:rsidRDefault="00D50172">
            <w:pPr>
              <w:rPr>
                <w:rFonts w:ascii="宋体" w:hAnsi="宋体" w:cs="宋体"/>
                <w:sz w:val="24"/>
              </w:rPr>
            </w:pPr>
          </w:p>
          <w:p w:rsidR="00D50172" w:rsidRDefault="00F70F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sz w:val="24"/>
              </w:rPr>
              <w:t>经审核，本次出访预算合理且有经费。</w:t>
            </w:r>
          </w:p>
          <w:p w:rsidR="00D50172" w:rsidRDefault="00F70F6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sz w:val="24"/>
              </w:rPr>
              <w:t>经审核，本次出访需补充材料</w:t>
            </w:r>
            <w:r w:rsidR="009E39F2"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____________________________________</w:t>
            </w:r>
            <w:r w:rsidR="009E39F2">
              <w:rPr>
                <w:rFonts w:ascii="宋体" w:hAnsi="宋体" w:cs="宋体" w:hint="eastAsia"/>
                <w:sz w:val="24"/>
              </w:rPr>
              <w:t>。</w:t>
            </w:r>
          </w:p>
          <w:p w:rsidR="00D50172" w:rsidRDefault="00F70F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sz w:val="24"/>
              </w:rPr>
              <w:t>经审核，本次出访预算无行政经费保障。</w:t>
            </w:r>
          </w:p>
          <w:p w:rsidR="00D50172" w:rsidRDefault="00F70F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sz w:val="24"/>
              </w:rPr>
              <w:t>经审核，本次出访预算不合理，需要调整。</w:t>
            </w:r>
          </w:p>
          <w:p w:rsidR="00D50172" w:rsidRDefault="00D50172">
            <w:pPr>
              <w:rPr>
                <w:rFonts w:ascii="宋体" w:hAnsi="宋体" w:cs="宋体"/>
                <w:sz w:val="24"/>
              </w:rPr>
            </w:pPr>
          </w:p>
          <w:p w:rsidR="00D50172" w:rsidRDefault="00D50172">
            <w:pPr>
              <w:rPr>
                <w:rFonts w:ascii="宋体" w:hAnsi="宋体" w:cs="宋体"/>
                <w:sz w:val="24"/>
              </w:rPr>
            </w:pPr>
          </w:p>
          <w:p w:rsidR="00D50172" w:rsidRDefault="009E39F2" w:rsidP="009E39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 w:rsidR="00F70F68">
              <w:rPr>
                <w:rFonts w:ascii="宋体" w:hAnsi="宋体" w:cs="宋体" w:hint="eastAsia"/>
                <w:sz w:val="24"/>
              </w:rPr>
              <w:t xml:space="preserve">签字（盖章）：          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F70F68">
              <w:rPr>
                <w:rFonts w:ascii="宋体" w:hAnsi="宋体" w:cs="宋体" w:hint="eastAsia"/>
                <w:sz w:val="24"/>
              </w:rPr>
              <w:t xml:space="preserve">日期： </w:t>
            </w:r>
          </w:p>
        </w:tc>
      </w:tr>
      <w:tr w:rsidR="00D50172" w:rsidTr="009E39F2">
        <w:trPr>
          <w:trHeight w:val="2446"/>
        </w:trPr>
        <w:tc>
          <w:tcPr>
            <w:tcW w:w="1367" w:type="dxa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外事处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港澳台事务办公室</w:t>
            </w:r>
          </w:p>
          <w:p w:rsidR="00D50172" w:rsidRDefault="00F70F6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597" w:type="dxa"/>
            <w:gridSpan w:val="14"/>
          </w:tcPr>
          <w:p w:rsidR="00D50172" w:rsidRDefault="00D50172">
            <w:pPr>
              <w:spacing w:line="340" w:lineRule="exact"/>
              <w:rPr>
                <w:sz w:val="24"/>
              </w:rPr>
            </w:pPr>
          </w:p>
          <w:p w:rsidR="00D50172" w:rsidRDefault="00F70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经审核，此次出访符合因公临时出国（境）有关规定，报校领导审批。</w:t>
            </w:r>
          </w:p>
          <w:p w:rsidR="00D50172" w:rsidRDefault="00D50172">
            <w:pPr>
              <w:rPr>
                <w:sz w:val="24"/>
              </w:rPr>
            </w:pPr>
          </w:p>
          <w:p w:rsidR="00D50172" w:rsidRDefault="00D50172">
            <w:pPr>
              <w:rPr>
                <w:sz w:val="24"/>
              </w:rPr>
            </w:pPr>
          </w:p>
          <w:p w:rsidR="00D50172" w:rsidRDefault="00D50172">
            <w:pPr>
              <w:rPr>
                <w:sz w:val="24"/>
              </w:rPr>
            </w:pPr>
          </w:p>
          <w:p w:rsidR="00D50172" w:rsidRDefault="00F70F68" w:rsidP="009E39F2">
            <w:pPr>
              <w:spacing w:line="340" w:lineRule="exact"/>
              <w:ind w:right="330"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       </w:t>
            </w:r>
            <w:r w:rsidR="009E39F2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D50172" w:rsidTr="009E39F2">
        <w:trPr>
          <w:trHeight w:val="2873"/>
        </w:trPr>
        <w:tc>
          <w:tcPr>
            <w:tcW w:w="1367" w:type="dxa"/>
            <w:vAlign w:val="center"/>
          </w:tcPr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校领导</w:t>
            </w:r>
          </w:p>
          <w:p w:rsidR="00D50172" w:rsidRDefault="00F70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597" w:type="dxa"/>
            <w:gridSpan w:val="14"/>
          </w:tcPr>
          <w:p w:rsidR="00D50172" w:rsidRDefault="00D50172">
            <w:pPr>
              <w:spacing w:line="340" w:lineRule="exact"/>
              <w:ind w:right="480"/>
              <w:rPr>
                <w:sz w:val="24"/>
              </w:rPr>
            </w:pPr>
          </w:p>
          <w:p w:rsidR="00D50172" w:rsidRDefault="00D50172">
            <w:pPr>
              <w:spacing w:line="340" w:lineRule="exact"/>
              <w:ind w:right="480"/>
              <w:rPr>
                <w:sz w:val="24"/>
              </w:rPr>
            </w:pPr>
          </w:p>
          <w:p w:rsidR="00D50172" w:rsidRDefault="00F70F6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同意出访。</w:t>
            </w:r>
          </w:p>
          <w:p w:rsidR="00D50172" w:rsidRDefault="00F70F6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不同意出访。</w:t>
            </w:r>
          </w:p>
          <w:p w:rsidR="00D50172" w:rsidRDefault="00D50172">
            <w:pPr>
              <w:ind w:firstLineChars="2750" w:firstLine="6600"/>
              <w:rPr>
                <w:sz w:val="24"/>
              </w:rPr>
            </w:pPr>
          </w:p>
          <w:p w:rsidR="00D50172" w:rsidRDefault="00D50172">
            <w:pPr>
              <w:ind w:firstLineChars="2750" w:firstLine="6600"/>
              <w:rPr>
                <w:sz w:val="24"/>
              </w:rPr>
            </w:pPr>
          </w:p>
          <w:p w:rsidR="00D50172" w:rsidRDefault="00D50172">
            <w:pPr>
              <w:ind w:firstLineChars="2750" w:firstLine="6600"/>
              <w:rPr>
                <w:sz w:val="24"/>
              </w:rPr>
            </w:pPr>
          </w:p>
          <w:p w:rsidR="00D50172" w:rsidRDefault="009E39F2">
            <w:pPr>
              <w:ind w:right="3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F70F68">
              <w:rPr>
                <w:rFonts w:hint="eastAsia"/>
                <w:sz w:val="24"/>
              </w:rPr>
              <w:t>签字（盖章）：</w:t>
            </w:r>
            <w:r w:rsidR="00F70F68">
              <w:rPr>
                <w:rFonts w:hint="eastAsia"/>
                <w:sz w:val="24"/>
              </w:rPr>
              <w:t xml:space="preserve">            </w:t>
            </w:r>
            <w:r w:rsidR="00F70F68">
              <w:rPr>
                <w:rFonts w:hint="eastAsia"/>
                <w:sz w:val="24"/>
              </w:rPr>
              <w:t>日期：</w:t>
            </w:r>
          </w:p>
        </w:tc>
      </w:tr>
    </w:tbl>
    <w:p w:rsidR="00D50172" w:rsidRDefault="00D50172">
      <w:pPr>
        <w:rPr>
          <w:rFonts w:ascii="仿宋" w:eastAsia="仿宋" w:hAnsi="仿宋" w:cs="仿宋"/>
          <w:bCs/>
          <w:sz w:val="28"/>
          <w:szCs w:val="28"/>
        </w:rPr>
      </w:pPr>
    </w:p>
    <w:sectPr w:rsidR="00D50172" w:rsidSect="00180A5C">
      <w:footerReference w:type="default" r:id="rId9"/>
      <w:pgSz w:w="11906" w:h="16838"/>
      <w:pgMar w:top="1984" w:right="1474" w:bottom="1984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D6" w:rsidRDefault="005525D6" w:rsidP="00356F30">
      <w:r>
        <w:separator/>
      </w:r>
    </w:p>
  </w:endnote>
  <w:endnote w:type="continuationSeparator" w:id="0">
    <w:p w:rsidR="005525D6" w:rsidRDefault="005525D6" w:rsidP="00356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501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E39F2" w:rsidRPr="009E39F2" w:rsidRDefault="00AB29C6">
        <w:pPr>
          <w:pStyle w:val="a5"/>
          <w:jc w:val="center"/>
          <w:rPr>
            <w:rFonts w:ascii="Times New Roman" w:hAnsi="Times New Roman"/>
            <w:sz w:val="24"/>
          </w:rPr>
        </w:pPr>
        <w:r w:rsidRPr="009E39F2">
          <w:rPr>
            <w:rFonts w:ascii="Times New Roman" w:hAnsi="Times New Roman"/>
            <w:sz w:val="24"/>
          </w:rPr>
          <w:fldChar w:fldCharType="begin"/>
        </w:r>
        <w:r w:rsidR="009E39F2" w:rsidRPr="009E39F2">
          <w:rPr>
            <w:rFonts w:ascii="Times New Roman" w:hAnsi="Times New Roman"/>
            <w:sz w:val="24"/>
          </w:rPr>
          <w:instrText>PAGE   \* MERGEFORMAT</w:instrText>
        </w:r>
        <w:r w:rsidRPr="009E39F2">
          <w:rPr>
            <w:rFonts w:ascii="Times New Roman" w:hAnsi="Times New Roman"/>
            <w:sz w:val="24"/>
          </w:rPr>
          <w:fldChar w:fldCharType="separate"/>
        </w:r>
        <w:r w:rsidR="008042DF" w:rsidRPr="008042DF">
          <w:rPr>
            <w:rFonts w:ascii="Times New Roman" w:hAnsi="Times New Roman"/>
            <w:noProof/>
            <w:sz w:val="24"/>
            <w:lang w:val="zh-CN"/>
          </w:rPr>
          <w:t>-</w:t>
        </w:r>
        <w:r w:rsidR="008042DF">
          <w:rPr>
            <w:rFonts w:ascii="Times New Roman" w:hAnsi="Times New Roman"/>
            <w:noProof/>
            <w:sz w:val="24"/>
          </w:rPr>
          <w:t xml:space="preserve"> 1 -</w:t>
        </w:r>
        <w:r w:rsidRPr="009E39F2">
          <w:rPr>
            <w:rFonts w:ascii="Times New Roman" w:hAnsi="Times New Roman"/>
            <w:sz w:val="24"/>
          </w:rPr>
          <w:fldChar w:fldCharType="end"/>
        </w:r>
      </w:p>
    </w:sdtContent>
  </w:sdt>
  <w:p w:rsidR="009E39F2" w:rsidRDefault="009E39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D6" w:rsidRDefault="005525D6" w:rsidP="00356F30">
      <w:r>
        <w:separator/>
      </w:r>
    </w:p>
  </w:footnote>
  <w:footnote w:type="continuationSeparator" w:id="0">
    <w:p w:rsidR="005525D6" w:rsidRDefault="005525D6" w:rsidP="00356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6F5D"/>
    <w:multiLevelType w:val="singleLevel"/>
    <w:tmpl w:val="0C446F5D"/>
    <w:lvl w:ilvl="0">
      <w:start w:val="1"/>
      <w:numFmt w:val="decimal"/>
      <w:suff w:val="space"/>
      <w:lvlText w:val="%1."/>
      <w:lvlJc w:val="left"/>
    </w:lvl>
  </w:abstractNum>
  <w:abstractNum w:abstractNumId="1">
    <w:nsid w:val="72E21768"/>
    <w:multiLevelType w:val="multilevel"/>
    <w:tmpl w:val="72E2176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trackRevisions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64145F"/>
    <w:rsid w:val="00046E50"/>
    <w:rsid w:val="00180A5C"/>
    <w:rsid w:val="00356F30"/>
    <w:rsid w:val="003804D3"/>
    <w:rsid w:val="005525D6"/>
    <w:rsid w:val="008042DF"/>
    <w:rsid w:val="008444A8"/>
    <w:rsid w:val="008513C6"/>
    <w:rsid w:val="009E39F2"/>
    <w:rsid w:val="00AB29C6"/>
    <w:rsid w:val="00C15AAE"/>
    <w:rsid w:val="00C43E1F"/>
    <w:rsid w:val="00D11118"/>
    <w:rsid w:val="00D50172"/>
    <w:rsid w:val="00E36EA4"/>
    <w:rsid w:val="00E94E78"/>
    <w:rsid w:val="00F70F68"/>
    <w:rsid w:val="00FA4616"/>
    <w:rsid w:val="0230325C"/>
    <w:rsid w:val="03DE545E"/>
    <w:rsid w:val="073B4425"/>
    <w:rsid w:val="077B2B6E"/>
    <w:rsid w:val="08A35C36"/>
    <w:rsid w:val="0C886F9F"/>
    <w:rsid w:val="0EEE0B01"/>
    <w:rsid w:val="14E2152D"/>
    <w:rsid w:val="1A1C65B6"/>
    <w:rsid w:val="1B67223D"/>
    <w:rsid w:val="1F457997"/>
    <w:rsid w:val="2A310CC5"/>
    <w:rsid w:val="2DAD65BC"/>
    <w:rsid w:val="34005C03"/>
    <w:rsid w:val="36826DB4"/>
    <w:rsid w:val="3A54173E"/>
    <w:rsid w:val="44ED6A24"/>
    <w:rsid w:val="47032611"/>
    <w:rsid w:val="493B4BBF"/>
    <w:rsid w:val="49F75504"/>
    <w:rsid w:val="4B997232"/>
    <w:rsid w:val="4BA61445"/>
    <w:rsid w:val="4EC91B1D"/>
    <w:rsid w:val="50006252"/>
    <w:rsid w:val="51AD3B8B"/>
    <w:rsid w:val="54AB36CC"/>
    <w:rsid w:val="5817224A"/>
    <w:rsid w:val="5AFF5705"/>
    <w:rsid w:val="6060220F"/>
    <w:rsid w:val="6264145F"/>
    <w:rsid w:val="69B557AA"/>
    <w:rsid w:val="6A851C31"/>
    <w:rsid w:val="6D535020"/>
    <w:rsid w:val="7530695A"/>
    <w:rsid w:val="7849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5C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180A5C"/>
    <w:pPr>
      <w:jc w:val="left"/>
    </w:pPr>
  </w:style>
  <w:style w:type="paragraph" w:styleId="a4">
    <w:name w:val="Balloon Text"/>
    <w:basedOn w:val="a"/>
    <w:link w:val="Char"/>
    <w:qFormat/>
    <w:rsid w:val="00180A5C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80A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180A5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uiPriority w:val="22"/>
    <w:qFormat/>
    <w:rsid w:val="00180A5C"/>
    <w:rPr>
      <w:b/>
      <w:bCs/>
    </w:rPr>
  </w:style>
  <w:style w:type="character" w:styleId="a8">
    <w:name w:val="annotation reference"/>
    <w:qFormat/>
    <w:rsid w:val="00180A5C"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sid w:val="00180A5C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39F2"/>
    <w:rPr>
      <w:rFonts w:eastAsia="宋体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57CA8-60DD-4E99-970B-8E8F719A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3</Pages>
  <Words>235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Administrator</cp:lastModifiedBy>
  <cp:revision>2</cp:revision>
  <cp:lastPrinted>2018-07-11T02:11:00Z</cp:lastPrinted>
  <dcterms:created xsi:type="dcterms:W3CDTF">2018-10-31T09:02:00Z</dcterms:created>
  <dcterms:modified xsi:type="dcterms:W3CDTF">2018-10-31T09:02:00Z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