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8B" w:rsidRPr="00BB0A78" w:rsidRDefault="00BB0A78">
      <w:pPr>
        <w:rPr>
          <w:rFonts w:ascii="Times New Roman" w:eastAsia="仿宋_GB2312" w:hAnsi="Times New Roman"/>
          <w:sz w:val="32"/>
          <w:szCs w:val="32"/>
        </w:rPr>
      </w:pPr>
      <w:r w:rsidRPr="00BB0A78">
        <w:rPr>
          <w:rFonts w:ascii="Times New Roman" w:eastAsia="仿宋" w:hAnsi="Times New Roman" w:hint="eastAsia"/>
          <w:bCs/>
          <w:sz w:val="32"/>
          <w:szCs w:val="32"/>
        </w:rPr>
        <w:t>附件</w:t>
      </w:r>
      <w:r w:rsidRPr="00BB0A78">
        <w:rPr>
          <w:rFonts w:ascii="Times New Roman" w:eastAsia="仿宋" w:hAnsi="Times New Roman"/>
          <w:bCs/>
          <w:sz w:val="32"/>
          <w:szCs w:val="32"/>
        </w:rPr>
        <w:t>5</w:t>
      </w:r>
    </w:p>
    <w:p w:rsidR="009C038B" w:rsidRDefault="00BB0A78">
      <w:pPr>
        <w:jc w:val="center"/>
        <w:rPr>
          <w:rFonts w:ascii="方正小标宋简体" w:eastAsia="方正小标宋简体"/>
          <w:sz w:val="36"/>
          <w:szCs w:val="21"/>
        </w:rPr>
      </w:pPr>
      <w:r>
        <w:rPr>
          <w:rFonts w:ascii="方正小标宋简体" w:eastAsia="方正小标宋简体" w:hint="eastAsia"/>
          <w:sz w:val="36"/>
          <w:szCs w:val="21"/>
        </w:rPr>
        <w:t>因公临时出国（境）特殊情况说明表</w:t>
      </w:r>
    </w:p>
    <w:p w:rsidR="009C038B" w:rsidRDefault="00BB0A7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送办人：                             联系电话：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6"/>
        <w:gridCol w:w="1418"/>
        <w:gridCol w:w="1588"/>
        <w:gridCol w:w="2019"/>
        <w:gridCol w:w="1496"/>
        <w:gridCol w:w="1444"/>
      </w:tblGrid>
      <w:tr w:rsidR="009C038B">
        <w:trPr>
          <w:trHeight w:val="527"/>
          <w:jc w:val="center"/>
        </w:trPr>
        <w:tc>
          <w:tcPr>
            <w:tcW w:w="1951" w:type="dxa"/>
            <w:gridSpan w:val="2"/>
            <w:vAlign w:val="center"/>
          </w:tcPr>
          <w:p w:rsidR="009C038B" w:rsidRDefault="00BB0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出访人姓名</w:t>
            </w:r>
          </w:p>
        </w:tc>
        <w:tc>
          <w:tcPr>
            <w:tcW w:w="1418" w:type="dxa"/>
            <w:vAlign w:val="center"/>
          </w:tcPr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9C038B" w:rsidRDefault="00BB0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所在单位</w:t>
            </w:r>
          </w:p>
        </w:tc>
        <w:tc>
          <w:tcPr>
            <w:tcW w:w="2019" w:type="dxa"/>
            <w:vAlign w:val="center"/>
          </w:tcPr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9C038B" w:rsidRDefault="00BB0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出访人数</w:t>
            </w:r>
          </w:p>
        </w:tc>
        <w:tc>
          <w:tcPr>
            <w:tcW w:w="1444" w:type="dxa"/>
            <w:vAlign w:val="center"/>
          </w:tcPr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</w:tc>
      </w:tr>
      <w:tr w:rsidR="009C038B">
        <w:trPr>
          <w:trHeight w:val="532"/>
          <w:jc w:val="center"/>
        </w:trPr>
        <w:tc>
          <w:tcPr>
            <w:tcW w:w="1951" w:type="dxa"/>
            <w:gridSpan w:val="2"/>
            <w:vAlign w:val="center"/>
          </w:tcPr>
          <w:p w:rsidR="009C038B" w:rsidRDefault="00BB0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出访国家/地区</w:t>
            </w:r>
          </w:p>
        </w:tc>
        <w:tc>
          <w:tcPr>
            <w:tcW w:w="1418" w:type="dxa"/>
            <w:vAlign w:val="center"/>
          </w:tcPr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9C038B" w:rsidRDefault="00BB0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出访任务</w:t>
            </w:r>
          </w:p>
        </w:tc>
        <w:tc>
          <w:tcPr>
            <w:tcW w:w="4959" w:type="dxa"/>
            <w:gridSpan w:val="3"/>
            <w:vAlign w:val="center"/>
          </w:tcPr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</w:tc>
      </w:tr>
      <w:tr w:rsidR="009C038B">
        <w:trPr>
          <w:trHeight w:val="572"/>
          <w:jc w:val="center"/>
        </w:trPr>
        <w:tc>
          <w:tcPr>
            <w:tcW w:w="1951" w:type="dxa"/>
            <w:gridSpan w:val="2"/>
            <w:vAlign w:val="center"/>
          </w:tcPr>
          <w:p w:rsidR="009C038B" w:rsidRDefault="00BB0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出访时间</w:t>
            </w:r>
          </w:p>
        </w:tc>
        <w:tc>
          <w:tcPr>
            <w:tcW w:w="1418" w:type="dxa"/>
            <w:vAlign w:val="center"/>
          </w:tcPr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9C038B" w:rsidRDefault="00BB0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是否已审批</w:t>
            </w:r>
          </w:p>
        </w:tc>
        <w:tc>
          <w:tcPr>
            <w:tcW w:w="4959" w:type="dxa"/>
            <w:gridSpan w:val="3"/>
            <w:vAlign w:val="center"/>
          </w:tcPr>
          <w:p w:rsidR="009C038B" w:rsidRDefault="00BB0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□否      □是 提供申报表编号</w:t>
            </w:r>
          </w:p>
        </w:tc>
      </w:tr>
      <w:tr w:rsidR="009C038B">
        <w:trPr>
          <w:trHeight w:val="8758"/>
          <w:jc w:val="center"/>
        </w:trPr>
        <w:tc>
          <w:tcPr>
            <w:tcW w:w="675" w:type="dxa"/>
            <w:vAlign w:val="center"/>
          </w:tcPr>
          <w:p w:rsidR="009C038B" w:rsidRDefault="009C038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C038B" w:rsidRDefault="00BB0A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情</w:t>
            </w:r>
          </w:p>
          <w:p w:rsidR="009C038B" w:rsidRDefault="009C038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C038B" w:rsidRDefault="00BB0A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况</w:t>
            </w:r>
          </w:p>
          <w:p w:rsidR="009C038B" w:rsidRDefault="009C038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C038B" w:rsidRDefault="00BB0A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说</w:t>
            </w:r>
          </w:p>
          <w:p w:rsidR="009C038B" w:rsidRDefault="009C038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C038B" w:rsidRDefault="00BB0A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明</w:t>
            </w:r>
          </w:p>
        </w:tc>
        <w:tc>
          <w:tcPr>
            <w:tcW w:w="9241" w:type="dxa"/>
            <w:gridSpan w:val="6"/>
          </w:tcPr>
          <w:p w:rsidR="009C038B" w:rsidRDefault="00BB0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请就情况做具体说明并附相应证明材料：</w:t>
            </w: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BB0A78">
            <w:pPr>
              <w:ind w:firstLineChars="2600" w:firstLine="6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签字：</w:t>
            </w:r>
          </w:p>
          <w:p w:rsidR="009C038B" w:rsidRDefault="009C038B">
            <w:pPr>
              <w:ind w:firstLineChars="2600" w:firstLine="6240"/>
              <w:rPr>
                <w:rFonts w:ascii="宋体" w:hAnsi="宋体" w:cs="宋体"/>
                <w:sz w:val="24"/>
              </w:rPr>
            </w:pPr>
          </w:p>
          <w:p w:rsidR="009C038B" w:rsidRDefault="00BB0A78">
            <w:pPr>
              <w:ind w:firstLineChars="2600" w:firstLine="6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日期:</w:t>
            </w:r>
          </w:p>
          <w:p w:rsidR="009C038B" w:rsidRDefault="009C038B">
            <w:pPr>
              <w:ind w:firstLineChars="2600" w:firstLine="6240"/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ind w:firstLineChars="2600" w:firstLine="6240"/>
              <w:rPr>
                <w:rFonts w:ascii="宋体" w:hAnsi="宋体" w:cs="宋体"/>
                <w:sz w:val="24"/>
              </w:rPr>
            </w:pPr>
          </w:p>
        </w:tc>
      </w:tr>
      <w:tr w:rsidR="009C038B">
        <w:trPr>
          <w:trHeight w:val="5145"/>
          <w:jc w:val="center"/>
        </w:trPr>
        <w:tc>
          <w:tcPr>
            <w:tcW w:w="675" w:type="dxa"/>
            <w:vAlign w:val="center"/>
          </w:tcPr>
          <w:p w:rsidR="009C038B" w:rsidRDefault="009C038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C038B" w:rsidRDefault="00BB0A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</w:t>
            </w:r>
          </w:p>
          <w:p w:rsidR="009C038B" w:rsidRDefault="00BB0A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</w:t>
            </w:r>
          </w:p>
          <w:p w:rsidR="009C038B" w:rsidRDefault="00BB0A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</w:t>
            </w:r>
          </w:p>
          <w:p w:rsidR="009C038B" w:rsidRDefault="00BB0A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位</w:t>
            </w:r>
          </w:p>
          <w:p w:rsidR="009C038B" w:rsidRDefault="00BB0A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</w:t>
            </w:r>
          </w:p>
          <w:p w:rsidR="009C038B" w:rsidRDefault="00BB0A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9241" w:type="dxa"/>
            <w:gridSpan w:val="6"/>
          </w:tcPr>
          <w:p w:rsidR="009C038B" w:rsidRDefault="00BB0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（需有明确的意见）</w:t>
            </w: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50ABC" w:rsidP="00950AB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</w:t>
            </w:r>
            <w:r w:rsidR="00BB0A78">
              <w:rPr>
                <w:rFonts w:ascii="宋体" w:hAnsi="宋体" w:cs="宋体" w:hint="eastAsia"/>
                <w:sz w:val="24"/>
              </w:rPr>
              <w:t>单位负责人签字：</w:t>
            </w:r>
          </w:p>
          <w:p w:rsidR="009C038B" w:rsidRDefault="00950ABC" w:rsidP="00950AB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</w:t>
            </w:r>
            <w:r w:rsidR="00BB0A78">
              <w:rPr>
                <w:rFonts w:ascii="宋体" w:hAnsi="宋体" w:cs="宋体" w:hint="eastAsia"/>
                <w:sz w:val="24"/>
              </w:rPr>
              <w:t>（盖章）</w:t>
            </w: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50ABC" w:rsidP="00950AB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</w:t>
            </w:r>
            <w:r w:rsidR="00BB0A78">
              <w:rPr>
                <w:rFonts w:ascii="宋体" w:hAnsi="宋体" w:cs="宋体" w:hint="eastAsia"/>
                <w:sz w:val="24"/>
              </w:rPr>
              <w:t>日期：</w:t>
            </w:r>
          </w:p>
        </w:tc>
      </w:tr>
      <w:tr w:rsidR="009C038B">
        <w:trPr>
          <w:trHeight w:val="6282"/>
          <w:jc w:val="center"/>
        </w:trPr>
        <w:tc>
          <w:tcPr>
            <w:tcW w:w="675" w:type="dxa"/>
            <w:vAlign w:val="center"/>
          </w:tcPr>
          <w:p w:rsidR="009C038B" w:rsidRDefault="009C038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C038B" w:rsidRDefault="00BB0A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</w:t>
            </w:r>
          </w:p>
          <w:p w:rsidR="009C038B" w:rsidRDefault="00BB0A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关</w:t>
            </w:r>
          </w:p>
          <w:p w:rsidR="009C038B" w:rsidRDefault="00BB0A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</w:t>
            </w:r>
          </w:p>
          <w:p w:rsidR="009C038B" w:rsidRDefault="00BB0A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位</w:t>
            </w:r>
          </w:p>
          <w:p w:rsidR="009C038B" w:rsidRDefault="00BB0A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</w:t>
            </w:r>
          </w:p>
          <w:p w:rsidR="009C038B" w:rsidRDefault="00BB0A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9241" w:type="dxa"/>
            <w:gridSpan w:val="6"/>
          </w:tcPr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BB0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外事处意见：</w:t>
            </w: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BB0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单位负责人签字：</w:t>
            </w:r>
          </w:p>
          <w:p w:rsidR="009C038B" w:rsidRDefault="00BB0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</w:t>
            </w:r>
            <w:r w:rsidR="00950ABC">
              <w:rPr>
                <w:rFonts w:ascii="宋体" w:hAnsi="宋体" w:cs="宋体" w:hint="eastAsia"/>
                <w:sz w:val="24"/>
              </w:rPr>
              <w:t xml:space="preserve">                           </w:t>
            </w:r>
            <w:r>
              <w:rPr>
                <w:rFonts w:ascii="宋体" w:hAnsi="宋体" w:cs="宋体" w:hint="eastAsia"/>
                <w:sz w:val="24"/>
              </w:rPr>
              <w:t>（盖章）</w:t>
            </w:r>
          </w:p>
          <w:p w:rsidR="009C038B" w:rsidRDefault="009C038B">
            <w:pPr>
              <w:rPr>
                <w:rFonts w:ascii="宋体" w:hAnsi="宋体" w:cs="宋体"/>
                <w:sz w:val="24"/>
              </w:rPr>
            </w:pPr>
          </w:p>
          <w:p w:rsidR="009C038B" w:rsidRDefault="00950ABC" w:rsidP="00950AB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</w:t>
            </w:r>
            <w:r w:rsidR="00BB0A78">
              <w:rPr>
                <w:rFonts w:ascii="宋体" w:hAnsi="宋体" w:cs="宋体" w:hint="eastAsia"/>
                <w:sz w:val="24"/>
              </w:rPr>
              <w:t>日期：</w:t>
            </w:r>
          </w:p>
          <w:p w:rsidR="009C038B" w:rsidRDefault="009C038B">
            <w:pPr>
              <w:ind w:firstLineChars="1400" w:firstLine="3360"/>
              <w:rPr>
                <w:rFonts w:ascii="宋体" w:hAnsi="宋体" w:cs="宋体"/>
                <w:sz w:val="24"/>
              </w:rPr>
            </w:pPr>
          </w:p>
          <w:p w:rsidR="009C038B" w:rsidRDefault="00950ABC" w:rsidP="00950AB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</w:t>
            </w:r>
            <w:r w:rsidR="00BB0A78">
              <w:rPr>
                <w:rFonts w:ascii="宋体" w:hAnsi="宋体" w:cs="宋体" w:hint="eastAsia"/>
                <w:sz w:val="24"/>
              </w:rPr>
              <w:t>分管外事校领导签字：</w:t>
            </w:r>
          </w:p>
          <w:p w:rsidR="009C038B" w:rsidRDefault="009C038B">
            <w:pPr>
              <w:ind w:firstLineChars="2600" w:firstLine="6240"/>
              <w:rPr>
                <w:rFonts w:ascii="宋体" w:hAnsi="宋体" w:cs="宋体"/>
                <w:sz w:val="24"/>
              </w:rPr>
            </w:pPr>
          </w:p>
          <w:p w:rsidR="009C038B" w:rsidRDefault="00950ABC" w:rsidP="00950AB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</w:t>
            </w:r>
            <w:bookmarkStart w:id="0" w:name="_GoBack"/>
            <w:bookmarkEnd w:id="0"/>
            <w:r w:rsidR="00BB0A78">
              <w:rPr>
                <w:rFonts w:ascii="宋体" w:hAnsi="宋体" w:cs="宋体" w:hint="eastAsia"/>
                <w:sz w:val="24"/>
              </w:rPr>
              <w:t>日期：</w:t>
            </w:r>
          </w:p>
        </w:tc>
      </w:tr>
    </w:tbl>
    <w:p w:rsidR="009C038B" w:rsidRDefault="009C038B">
      <w:pPr>
        <w:rPr>
          <w:rFonts w:ascii="仿宋_GB2312" w:eastAsia="仿宋_GB2312"/>
          <w:sz w:val="24"/>
        </w:rPr>
      </w:pPr>
    </w:p>
    <w:sectPr w:rsidR="009C038B" w:rsidSect="00BA7AE4">
      <w:footerReference w:type="default" r:id="rId8"/>
      <w:pgSz w:w="11906" w:h="16838"/>
      <w:pgMar w:top="2098" w:right="1587" w:bottom="2041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0F0" w:rsidRDefault="00F170F0" w:rsidP="007F68CF">
      <w:r>
        <w:separator/>
      </w:r>
    </w:p>
  </w:endnote>
  <w:endnote w:type="continuationSeparator" w:id="0">
    <w:p w:rsidR="00F170F0" w:rsidRDefault="00F170F0" w:rsidP="007F6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Microsoft JhengHei Light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0793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950ABC" w:rsidRPr="00950ABC" w:rsidRDefault="000A10B2">
        <w:pPr>
          <w:pStyle w:val="a5"/>
          <w:jc w:val="center"/>
          <w:rPr>
            <w:rFonts w:ascii="Times New Roman" w:hAnsi="Times New Roman"/>
            <w:sz w:val="24"/>
          </w:rPr>
        </w:pPr>
        <w:r w:rsidRPr="00950ABC">
          <w:rPr>
            <w:rFonts w:ascii="Times New Roman" w:hAnsi="Times New Roman"/>
            <w:sz w:val="24"/>
          </w:rPr>
          <w:fldChar w:fldCharType="begin"/>
        </w:r>
        <w:r w:rsidR="00950ABC" w:rsidRPr="00950ABC">
          <w:rPr>
            <w:rFonts w:ascii="Times New Roman" w:hAnsi="Times New Roman"/>
            <w:sz w:val="24"/>
          </w:rPr>
          <w:instrText>PAGE   \* MERGEFORMAT</w:instrText>
        </w:r>
        <w:r w:rsidRPr="00950ABC">
          <w:rPr>
            <w:rFonts w:ascii="Times New Roman" w:hAnsi="Times New Roman"/>
            <w:sz w:val="24"/>
          </w:rPr>
          <w:fldChar w:fldCharType="separate"/>
        </w:r>
        <w:r w:rsidR="00B14172" w:rsidRPr="00B14172">
          <w:rPr>
            <w:rFonts w:ascii="Times New Roman" w:hAnsi="Times New Roman"/>
            <w:noProof/>
            <w:sz w:val="24"/>
            <w:lang w:val="zh-CN"/>
          </w:rPr>
          <w:t>-</w:t>
        </w:r>
        <w:r w:rsidR="00B14172">
          <w:rPr>
            <w:rFonts w:ascii="Times New Roman" w:hAnsi="Times New Roman"/>
            <w:noProof/>
            <w:sz w:val="24"/>
          </w:rPr>
          <w:t xml:space="preserve"> 1 -</w:t>
        </w:r>
        <w:r w:rsidRPr="00950ABC">
          <w:rPr>
            <w:rFonts w:ascii="Times New Roman" w:hAnsi="Times New Roman"/>
            <w:sz w:val="24"/>
          </w:rPr>
          <w:fldChar w:fldCharType="end"/>
        </w:r>
      </w:p>
    </w:sdtContent>
  </w:sdt>
  <w:p w:rsidR="00950ABC" w:rsidRDefault="00950A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0F0" w:rsidRDefault="00F170F0" w:rsidP="007F68CF">
      <w:r>
        <w:separator/>
      </w:r>
    </w:p>
  </w:footnote>
  <w:footnote w:type="continuationSeparator" w:id="0">
    <w:p w:rsidR="00F170F0" w:rsidRDefault="00F170F0" w:rsidP="007F6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trackRevisions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264145F"/>
    <w:rsid w:val="000A10B2"/>
    <w:rsid w:val="007F68CF"/>
    <w:rsid w:val="008444A8"/>
    <w:rsid w:val="00923A3E"/>
    <w:rsid w:val="00950ABC"/>
    <w:rsid w:val="009C038B"/>
    <w:rsid w:val="00B14172"/>
    <w:rsid w:val="00BA7AE4"/>
    <w:rsid w:val="00BB0A78"/>
    <w:rsid w:val="00C43E1F"/>
    <w:rsid w:val="00E36EA4"/>
    <w:rsid w:val="00E94E78"/>
    <w:rsid w:val="00ED3DED"/>
    <w:rsid w:val="00F170F0"/>
    <w:rsid w:val="00FA4616"/>
    <w:rsid w:val="00FE08C1"/>
    <w:rsid w:val="0230325C"/>
    <w:rsid w:val="03DE545E"/>
    <w:rsid w:val="06F6773E"/>
    <w:rsid w:val="073B4425"/>
    <w:rsid w:val="077B2B6E"/>
    <w:rsid w:val="08A35C36"/>
    <w:rsid w:val="0C886F9F"/>
    <w:rsid w:val="0EEE0B01"/>
    <w:rsid w:val="14E2152D"/>
    <w:rsid w:val="1A1C65B6"/>
    <w:rsid w:val="1B67223D"/>
    <w:rsid w:val="1F457997"/>
    <w:rsid w:val="2A310CC5"/>
    <w:rsid w:val="2DAD65BC"/>
    <w:rsid w:val="34005C03"/>
    <w:rsid w:val="3A54173E"/>
    <w:rsid w:val="44ED6A24"/>
    <w:rsid w:val="47032611"/>
    <w:rsid w:val="4B997232"/>
    <w:rsid w:val="4BA61445"/>
    <w:rsid w:val="50006252"/>
    <w:rsid w:val="51AD3B8B"/>
    <w:rsid w:val="54AB36CC"/>
    <w:rsid w:val="5817224A"/>
    <w:rsid w:val="5AFF5705"/>
    <w:rsid w:val="6060220F"/>
    <w:rsid w:val="6264145F"/>
    <w:rsid w:val="69B557AA"/>
    <w:rsid w:val="6A851C31"/>
    <w:rsid w:val="6D535020"/>
    <w:rsid w:val="7530695A"/>
    <w:rsid w:val="78495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E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BA7AE4"/>
    <w:pPr>
      <w:jc w:val="left"/>
    </w:pPr>
  </w:style>
  <w:style w:type="paragraph" w:styleId="a4">
    <w:name w:val="Balloon Text"/>
    <w:basedOn w:val="a"/>
    <w:link w:val="Char"/>
    <w:qFormat/>
    <w:rsid w:val="00BA7AE4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BA7AE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BA7AE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0"/>
    <w:uiPriority w:val="22"/>
    <w:qFormat/>
    <w:rsid w:val="00BA7AE4"/>
    <w:rPr>
      <w:b/>
      <w:bCs/>
    </w:rPr>
  </w:style>
  <w:style w:type="character" w:styleId="a8">
    <w:name w:val="annotation reference"/>
    <w:qFormat/>
    <w:rsid w:val="00BA7AE4"/>
    <w:rPr>
      <w:sz w:val="21"/>
      <w:szCs w:val="21"/>
    </w:rPr>
  </w:style>
  <w:style w:type="character" w:customStyle="1" w:styleId="Char">
    <w:name w:val="批注框文本 Char"/>
    <w:basedOn w:val="a0"/>
    <w:link w:val="a4"/>
    <w:qFormat/>
    <w:rsid w:val="00BA7AE4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0ABC"/>
    <w:rPr>
      <w:rFonts w:ascii="Calibri" w:hAnsi="Calibri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94500E-E13C-4341-B654-326C93B6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Administrator</cp:lastModifiedBy>
  <cp:revision>2</cp:revision>
  <cp:lastPrinted>2018-07-11T02:11:00Z</cp:lastPrinted>
  <dcterms:created xsi:type="dcterms:W3CDTF">2018-10-31T09:14:00Z</dcterms:created>
  <dcterms:modified xsi:type="dcterms:W3CDTF">2018-10-31T09:14:00Z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